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17AC70F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1AA87C71" w14:textId="77777777" w:rsidR="0085764D" w:rsidRDefault="0085764D">
            <w:pPr>
              <w:rPr>
                <w:sz w:val="12"/>
                <w:szCs w:val="12"/>
              </w:rPr>
            </w:pPr>
          </w:p>
          <w:p w14:paraId="4CBAB160" w14:textId="77777777" w:rsidR="0085764D" w:rsidRDefault="0085764D">
            <w:pPr>
              <w:rPr>
                <w:sz w:val="12"/>
                <w:szCs w:val="12"/>
              </w:rPr>
            </w:pPr>
          </w:p>
          <w:p w14:paraId="31337DCD" w14:textId="77777777" w:rsidR="0085764D" w:rsidRDefault="0085764D">
            <w:pPr>
              <w:rPr>
                <w:sz w:val="12"/>
                <w:szCs w:val="12"/>
              </w:rPr>
            </w:pPr>
          </w:p>
          <w:p w14:paraId="1F6DF7B8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8C503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3513F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A9A6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13494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EFD28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6D8BA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3930EA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A63B7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4333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2B9E8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86C966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8D3AC1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7DB5AF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AFF7C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C17B37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EA0B25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5E77B44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70C59A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59A65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34F72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9E7C3D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B5092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1032D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71510272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5E334E55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4EB9EAD7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4BD7C67A" w14:textId="29494C34" w:rsidR="0085764D" w:rsidRDefault="006134B1" w:rsidP="00A144E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44E9">
              <w:t>19</w:t>
            </w:r>
            <w:r w:rsidR="007C1713">
              <w:rPr>
                <w:noProof/>
              </w:rPr>
              <w:t>.</w:t>
            </w:r>
            <w:r w:rsidR="00A144E9">
              <w:rPr>
                <w:noProof/>
              </w:rPr>
              <w:t>03</w:t>
            </w:r>
            <w:r w:rsidR="007C1713">
              <w:rPr>
                <w:noProof/>
              </w:rPr>
              <w:t>.202</w:t>
            </w:r>
            <w:r w:rsidR="009972EB">
              <w:rPr>
                <w:noProof/>
              </w:rPr>
              <w:t>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2FE601ED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25E49F24" w14:textId="3406B518" w:rsidR="0085764D" w:rsidRDefault="0085764D" w:rsidP="00A144E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44E9">
              <w:t>6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51E8270F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4D730DE0" w14:textId="77777777" w:rsidR="0085764D" w:rsidRDefault="0085764D"/>
        </w:tc>
      </w:tr>
      <w:tr w:rsidR="0085764D" w14:paraId="2BABF8C6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522F5EBD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53B4F6C4" w14:textId="7D8E0210" w:rsidR="00FC31EE" w:rsidRDefault="00CC14FB" w:rsidP="001D11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FC31EE">
              <w:rPr>
                <w:b/>
                <w:bCs/>
              </w:rPr>
              <w:t xml:space="preserve">Об утверждении отчета о </w:t>
            </w:r>
            <w:r w:rsidR="00CE59AF">
              <w:rPr>
                <w:b/>
                <w:bCs/>
              </w:rPr>
              <w:t>деятельности</w:t>
            </w:r>
            <w:r w:rsidR="00FC31EE">
              <w:rPr>
                <w:b/>
                <w:bCs/>
              </w:rPr>
              <w:t xml:space="preserve"> </w:t>
            </w:r>
          </w:p>
          <w:p w14:paraId="1BF3A59B" w14:textId="606BB22A" w:rsidR="001D1187" w:rsidRPr="001D1187" w:rsidRDefault="001D1187" w:rsidP="001D1187">
            <w:pPr>
              <w:jc w:val="center"/>
              <w:rPr>
                <w:b/>
                <w:bCs/>
              </w:rPr>
            </w:pPr>
            <w:r w:rsidRPr="001D1187">
              <w:rPr>
                <w:b/>
                <w:bCs/>
              </w:rPr>
              <w:t xml:space="preserve"> контрольно- счетной комиссии </w:t>
            </w:r>
          </w:p>
          <w:p w14:paraId="6D24ED65" w14:textId="7E9F7F0D" w:rsidR="001D1187" w:rsidRPr="001D1187" w:rsidRDefault="00FC31EE" w:rsidP="001D11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202</w:t>
            </w:r>
            <w:r w:rsidR="009972E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  <w:r w:rsidR="001D1187" w:rsidRPr="001D1187">
              <w:rPr>
                <w:b/>
                <w:bCs/>
              </w:rPr>
              <w:t xml:space="preserve"> </w:t>
            </w:r>
          </w:p>
          <w:p w14:paraId="7E524EE6" w14:textId="7B4C4F5C" w:rsidR="0085764D" w:rsidRDefault="001D1187" w:rsidP="001D1187">
            <w:pPr>
              <w:jc w:val="center"/>
              <w:rPr>
                <w:b/>
                <w:bCs/>
              </w:rPr>
            </w:pPr>
            <w:r w:rsidRPr="001D1187">
              <w:rPr>
                <w:b/>
                <w:bCs/>
              </w:rPr>
              <w:t xml:space="preserve"> 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36A9D061" w14:textId="77777777" w:rsidR="0085764D" w:rsidRDefault="0085764D"/>
        </w:tc>
      </w:tr>
    </w:tbl>
    <w:p w14:paraId="7F738E1B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F1F9B45" w14:textId="77777777" w:rsidR="0085764D" w:rsidRDefault="0085764D" w:rsidP="00AD0589">
      <w:pPr>
        <w:ind w:firstLine="709"/>
      </w:pPr>
    </w:p>
    <w:p w14:paraId="4C3E1FCD" w14:textId="77777777" w:rsidR="005B59B9" w:rsidRDefault="00D65C4D" w:rsidP="005B59B9">
      <w:pPr>
        <w:jc w:val="both"/>
        <w:rPr>
          <w:b/>
        </w:rPr>
      </w:pPr>
      <w:r>
        <w:rPr>
          <w:color w:val="000000"/>
        </w:rPr>
        <w:t xml:space="preserve">          </w:t>
      </w:r>
      <w:r w:rsidRPr="00713B50">
        <w:rPr>
          <w:color w:val="000000"/>
        </w:rPr>
        <w:t>Совет депутатов Краснооктябрьского муниципального округа Нижегородской области</w:t>
      </w:r>
      <w:r>
        <w:t xml:space="preserve"> </w:t>
      </w:r>
      <w:proofErr w:type="gramStart"/>
      <w:r w:rsidRPr="00A5556A">
        <w:rPr>
          <w:b/>
        </w:rPr>
        <w:t>р</w:t>
      </w:r>
      <w:proofErr w:type="gramEnd"/>
      <w:r w:rsidRPr="00A5556A">
        <w:rPr>
          <w:b/>
        </w:rPr>
        <w:t xml:space="preserve"> е ш и л :</w:t>
      </w:r>
      <w:r w:rsidR="005B59B9">
        <w:rPr>
          <w:b/>
        </w:rPr>
        <w:t xml:space="preserve"> </w:t>
      </w:r>
    </w:p>
    <w:p w14:paraId="62E82341" w14:textId="131247A9" w:rsidR="001D1187" w:rsidRDefault="005B59B9" w:rsidP="005B59B9">
      <w:pPr>
        <w:jc w:val="both"/>
      </w:pPr>
      <w:r>
        <w:rPr>
          <w:b/>
        </w:rPr>
        <w:t xml:space="preserve">           </w:t>
      </w:r>
      <w:r w:rsidR="0059131E">
        <w:t xml:space="preserve">Утвердить прилагаемый отчет о </w:t>
      </w:r>
      <w:r w:rsidR="00CE59AF">
        <w:t>деятельности</w:t>
      </w:r>
      <w:r w:rsidR="001D1187">
        <w:t xml:space="preserve"> контрольно - счетной  комиссии  Краснооктябрьского муниципального о</w:t>
      </w:r>
      <w:r w:rsidR="0059131E">
        <w:t>круг</w:t>
      </w:r>
      <w:r w:rsidR="001D1187">
        <w:t>а</w:t>
      </w:r>
      <w:r>
        <w:t xml:space="preserve"> Нижегородской области</w:t>
      </w:r>
      <w:r w:rsidR="001D1187">
        <w:t xml:space="preserve"> </w:t>
      </w:r>
      <w:r>
        <w:t>за 202</w:t>
      </w:r>
      <w:r w:rsidR="009972EB">
        <w:t>5</w:t>
      </w:r>
      <w:r>
        <w:t xml:space="preserve"> год</w:t>
      </w:r>
      <w:r w:rsidR="001D1187">
        <w:t xml:space="preserve">.  </w:t>
      </w:r>
    </w:p>
    <w:p w14:paraId="7E9D56B1" w14:textId="77777777" w:rsidR="001D1187" w:rsidRDefault="001D1187" w:rsidP="001D1187">
      <w:pPr>
        <w:ind w:firstLine="709"/>
      </w:pPr>
    </w:p>
    <w:p w14:paraId="7513BB95" w14:textId="77777777" w:rsidR="001D1187" w:rsidRDefault="001D1187" w:rsidP="001D1187">
      <w:pPr>
        <w:ind w:firstLine="709"/>
      </w:pPr>
    </w:p>
    <w:p w14:paraId="2F1A9497" w14:textId="77777777" w:rsidR="00045A6B" w:rsidRDefault="00045A6B" w:rsidP="00713B50">
      <w:pPr>
        <w:jc w:val="both"/>
        <w:rPr>
          <w:color w:val="000000"/>
        </w:rPr>
      </w:pPr>
    </w:p>
    <w:p w14:paraId="10E30944" w14:textId="11222415" w:rsidR="00713B50" w:rsidRDefault="007C1713" w:rsidP="00713B50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0E72953" w14:textId="7AA63015" w:rsidR="00713B50" w:rsidRDefault="00713B50" w:rsidP="00713B50">
      <w:pPr>
        <w:jc w:val="both"/>
        <w:rPr>
          <w:color w:val="000000"/>
        </w:rPr>
      </w:pPr>
      <w:r>
        <w:rPr>
          <w:color w:val="000000"/>
        </w:rPr>
        <w:t xml:space="preserve">Председатель Совета депутатов </w:t>
      </w:r>
      <w:r w:rsidR="007C1713">
        <w:rPr>
          <w:color w:val="000000"/>
        </w:rPr>
        <w:t xml:space="preserve">                                              М.Н.</w:t>
      </w:r>
      <w:r w:rsidR="000D7179">
        <w:rPr>
          <w:color w:val="000000"/>
        </w:rPr>
        <w:t xml:space="preserve"> </w:t>
      </w:r>
      <w:proofErr w:type="spellStart"/>
      <w:r w:rsidR="007C1713">
        <w:rPr>
          <w:color w:val="000000"/>
        </w:rPr>
        <w:t>Подшивалова</w:t>
      </w:r>
      <w:proofErr w:type="spellEnd"/>
    </w:p>
    <w:p w14:paraId="6F295B1F" w14:textId="77777777" w:rsidR="00713B50" w:rsidRDefault="00713B50" w:rsidP="00713B50">
      <w:pPr>
        <w:jc w:val="both"/>
        <w:rPr>
          <w:color w:val="000000"/>
        </w:rPr>
      </w:pPr>
    </w:p>
    <w:p w14:paraId="2099ABC6" w14:textId="77777777" w:rsidR="00713B50" w:rsidRDefault="00713B50" w:rsidP="00713B50">
      <w:pPr>
        <w:jc w:val="both"/>
        <w:rPr>
          <w:color w:val="000000"/>
        </w:rPr>
      </w:pPr>
    </w:p>
    <w:p w14:paraId="425F99FB" w14:textId="60530617" w:rsidR="00713B50" w:rsidRPr="00713B50" w:rsidRDefault="00713B50" w:rsidP="00713B50">
      <w:pPr>
        <w:jc w:val="both"/>
        <w:rPr>
          <w:color w:val="000000"/>
        </w:rPr>
      </w:pPr>
      <w:r>
        <w:rPr>
          <w:color w:val="000000"/>
        </w:rPr>
        <w:t>Глав</w:t>
      </w:r>
      <w:r w:rsidR="00F6429E">
        <w:rPr>
          <w:color w:val="000000"/>
        </w:rPr>
        <w:t>а</w:t>
      </w:r>
      <w:r>
        <w:rPr>
          <w:color w:val="000000"/>
        </w:rPr>
        <w:t xml:space="preserve"> местного самоуправления</w:t>
      </w:r>
      <w:r w:rsidR="00F6429E">
        <w:rPr>
          <w:color w:val="000000"/>
        </w:rPr>
        <w:t xml:space="preserve">             </w:t>
      </w:r>
      <w:r>
        <w:rPr>
          <w:color w:val="000000"/>
        </w:rPr>
        <w:t xml:space="preserve">                             </w:t>
      </w:r>
      <w:r w:rsidR="007C1713">
        <w:rPr>
          <w:color w:val="000000"/>
        </w:rPr>
        <w:t xml:space="preserve">  </w:t>
      </w:r>
      <w:r>
        <w:rPr>
          <w:color w:val="000000"/>
        </w:rPr>
        <w:t xml:space="preserve">  Р.</w:t>
      </w:r>
      <w:r w:rsidR="00F6429E">
        <w:rPr>
          <w:color w:val="000000"/>
        </w:rPr>
        <w:t>Н</w:t>
      </w:r>
      <w:r>
        <w:rPr>
          <w:color w:val="000000"/>
        </w:rPr>
        <w:t>.</w:t>
      </w:r>
      <w:r w:rsidR="000D7179">
        <w:rPr>
          <w:color w:val="000000"/>
        </w:rPr>
        <w:t xml:space="preserve"> </w:t>
      </w:r>
      <w:r w:rsidR="00F6429E">
        <w:rPr>
          <w:color w:val="000000"/>
        </w:rPr>
        <w:t>Ильясо</w:t>
      </w:r>
      <w:r w:rsidR="0060547B">
        <w:rPr>
          <w:color w:val="000000"/>
        </w:rPr>
        <w:t>в</w:t>
      </w:r>
    </w:p>
    <w:p w14:paraId="68A2FDDC" w14:textId="77777777" w:rsidR="00713B50" w:rsidRDefault="00713B50" w:rsidP="00AD0589">
      <w:pPr>
        <w:ind w:firstLine="709"/>
      </w:pPr>
    </w:p>
    <w:p w14:paraId="5A31E21B" w14:textId="77777777" w:rsidR="00A64C24" w:rsidRDefault="00A64C24" w:rsidP="00AD0589">
      <w:pPr>
        <w:ind w:firstLine="709"/>
      </w:pPr>
    </w:p>
    <w:p w14:paraId="46BC117B" w14:textId="77777777" w:rsidR="00A64C24" w:rsidRDefault="00A64C24" w:rsidP="00AD0589">
      <w:pPr>
        <w:ind w:firstLine="709"/>
      </w:pPr>
    </w:p>
    <w:p w14:paraId="37F77633" w14:textId="77777777" w:rsidR="00A64C24" w:rsidRDefault="00A64C24" w:rsidP="00AD0589">
      <w:pPr>
        <w:ind w:firstLine="709"/>
      </w:pPr>
    </w:p>
    <w:p w14:paraId="2B7E4630" w14:textId="77777777" w:rsidR="00A64C24" w:rsidRDefault="00A64C24" w:rsidP="00AD0589">
      <w:pPr>
        <w:ind w:firstLine="709"/>
      </w:pPr>
    </w:p>
    <w:p w14:paraId="26577A1A" w14:textId="77777777" w:rsidR="00A64C24" w:rsidRDefault="00A64C24" w:rsidP="00AD0589">
      <w:pPr>
        <w:ind w:firstLine="709"/>
      </w:pPr>
    </w:p>
    <w:p w14:paraId="210BBD6B" w14:textId="77777777" w:rsidR="00A64C24" w:rsidRDefault="00A64C24" w:rsidP="00AD0589">
      <w:pPr>
        <w:ind w:firstLine="709"/>
      </w:pPr>
    </w:p>
    <w:p w14:paraId="5A6E8437" w14:textId="77777777" w:rsidR="00A64C24" w:rsidRDefault="00A64C24" w:rsidP="00AD0589">
      <w:pPr>
        <w:ind w:firstLine="709"/>
      </w:pPr>
    </w:p>
    <w:p w14:paraId="5CD323B8" w14:textId="77777777" w:rsidR="00A64C24" w:rsidRDefault="00A64C24" w:rsidP="00AD0589">
      <w:pPr>
        <w:ind w:firstLine="709"/>
      </w:pPr>
    </w:p>
    <w:p w14:paraId="2B0E3FB5" w14:textId="77777777" w:rsidR="00A64C24" w:rsidRDefault="00A64C24" w:rsidP="00AD0589">
      <w:pPr>
        <w:ind w:firstLine="709"/>
      </w:pPr>
    </w:p>
    <w:p w14:paraId="5CAED1E0" w14:textId="77777777" w:rsidR="00A64C24" w:rsidRDefault="00A64C24" w:rsidP="00AD0589">
      <w:pPr>
        <w:ind w:firstLine="709"/>
      </w:pPr>
    </w:p>
    <w:p w14:paraId="39B67763" w14:textId="77777777" w:rsidR="00A64C24" w:rsidRDefault="00A64C24" w:rsidP="00AD0589">
      <w:pPr>
        <w:ind w:firstLine="709"/>
      </w:pPr>
    </w:p>
    <w:p w14:paraId="280ED1DB" w14:textId="77777777" w:rsidR="00A64C24" w:rsidRDefault="00A64C24" w:rsidP="00AD0589">
      <w:pPr>
        <w:ind w:firstLine="709"/>
      </w:pPr>
    </w:p>
    <w:p w14:paraId="5B957D92" w14:textId="77777777" w:rsidR="00A64C24" w:rsidRDefault="00A64C24" w:rsidP="00AD0589">
      <w:pPr>
        <w:ind w:firstLine="709"/>
      </w:pPr>
    </w:p>
    <w:p w14:paraId="10FF4107" w14:textId="77777777" w:rsidR="00A64C24" w:rsidRDefault="00A64C24" w:rsidP="00AD0589">
      <w:pPr>
        <w:ind w:firstLine="709"/>
      </w:pPr>
    </w:p>
    <w:sectPr w:rsidR="00A64C24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A09B9" w14:textId="77777777" w:rsidR="00EC5436" w:rsidRDefault="00EC5436">
      <w:r>
        <w:separator/>
      </w:r>
    </w:p>
  </w:endnote>
  <w:endnote w:type="continuationSeparator" w:id="0">
    <w:p w14:paraId="0DBD2BF3" w14:textId="77777777" w:rsidR="00EC5436" w:rsidRDefault="00EC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A81AE" w14:textId="77777777" w:rsidR="00EC5436" w:rsidRDefault="00EC5436">
      <w:r>
        <w:separator/>
      </w:r>
    </w:p>
  </w:footnote>
  <w:footnote w:type="continuationSeparator" w:id="0">
    <w:p w14:paraId="0366D9B9" w14:textId="77777777" w:rsidR="00EC5436" w:rsidRDefault="00EC5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ACDC0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131E">
      <w:rPr>
        <w:rStyle w:val="a7"/>
        <w:noProof/>
      </w:rPr>
      <w:t>2</w:t>
    </w:r>
    <w:r>
      <w:rPr>
        <w:rStyle w:val="a7"/>
      </w:rPr>
      <w:fldChar w:fldCharType="end"/>
    </w:r>
  </w:p>
  <w:p w14:paraId="08943524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7EEC6" w14:textId="77777777" w:rsidR="00B75DFC" w:rsidRDefault="00CC7EC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E593026" wp14:editId="1E9919D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58B1C1F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281267E" wp14:editId="5FAEA45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44F8A" w14:textId="77777777" w:rsidR="00E52B15" w:rsidRPr="00E52B15" w:rsidRDefault="00CC7EC9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D6AE18" wp14:editId="73E18171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6CC2D1C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71EB6C0D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6F9D299A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7B51F4F3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122EFFC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017EFC8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15687C0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FA29E27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C9A09FE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C7E4E94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28126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49E44F8A" w14:textId="77777777" w:rsidR="00E52B15" w:rsidRPr="00E52B15" w:rsidRDefault="00CC7EC9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D6AE18" wp14:editId="73E18171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6CC2D1C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71EB6C0D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6F9D299A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7B51F4F3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122EFFC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017EFC8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215687C0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FA29E27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6C9A09FE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C7E4E94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873"/>
    <w:multiLevelType w:val="hybridMultilevel"/>
    <w:tmpl w:val="C1C402D2"/>
    <w:lvl w:ilvl="0" w:tplc="7C00B3A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EB565EA"/>
    <w:multiLevelType w:val="hybridMultilevel"/>
    <w:tmpl w:val="FBD4BD4E"/>
    <w:lvl w:ilvl="0" w:tplc="C3868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+7+sSEWjZSQdbYTJYLeESTdBLs=" w:salt="2FOI4pIcQj5czMKq/uAxL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50"/>
    <w:rsid w:val="00002715"/>
    <w:rsid w:val="00007177"/>
    <w:rsid w:val="00023D72"/>
    <w:rsid w:val="00040D26"/>
    <w:rsid w:val="000456BC"/>
    <w:rsid w:val="00045A6B"/>
    <w:rsid w:val="0005546A"/>
    <w:rsid w:val="00056E1C"/>
    <w:rsid w:val="0007340B"/>
    <w:rsid w:val="000A11F7"/>
    <w:rsid w:val="000C4391"/>
    <w:rsid w:val="000C7DA5"/>
    <w:rsid w:val="000D066A"/>
    <w:rsid w:val="000D5C79"/>
    <w:rsid w:val="000D71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D1187"/>
    <w:rsid w:val="001E35C4"/>
    <w:rsid w:val="001E7787"/>
    <w:rsid w:val="001F0640"/>
    <w:rsid w:val="001F3093"/>
    <w:rsid w:val="001F49D5"/>
    <w:rsid w:val="001F7DBD"/>
    <w:rsid w:val="00203ADF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14075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C11F6"/>
    <w:rsid w:val="003E1383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131E"/>
    <w:rsid w:val="00593254"/>
    <w:rsid w:val="005A090E"/>
    <w:rsid w:val="005B0693"/>
    <w:rsid w:val="005B112B"/>
    <w:rsid w:val="005B59B9"/>
    <w:rsid w:val="005B59CC"/>
    <w:rsid w:val="005B6804"/>
    <w:rsid w:val="005C0552"/>
    <w:rsid w:val="005C65B1"/>
    <w:rsid w:val="006010A3"/>
    <w:rsid w:val="006010ED"/>
    <w:rsid w:val="00604555"/>
    <w:rsid w:val="0060547B"/>
    <w:rsid w:val="006134B1"/>
    <w:rsid w:val="00625C82"/>
    <w:rsid w:val="0063056A"/>
    <w:rsid w:val="00631317"/>
    <w:rsid w:val="00640491"/>
    <w:rsid w:val="006452F5"/>
    <w:rsid w:val="00651753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3B50"/>
    <w:rsid w:val="007166CA"/>
    <w:rsid w:val="00717379"/>
    <w:rsid w:val="007212E3"/>
    <w:rsid w:val="00780FBE"/>
    <w:rsid w:val="007820D2"/>
    <w:rsid w:val="007A34D9"/>
    <w:rsid w:val="007A3DAF"/>
    <w:rsid w:val="007B0AE3"/>
    <w:rsid w:val="007C1713"/>
    <w:rsid w:val="007C78A7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24CC"/>
    <w:rsid w:val="008E6D46"/>
    <w:rsid w:val="008F28BA"/>
    <w:rsid w:val="008F516C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972EB"/>
    <w:rsid w:val="009A1D2F"/>
    <w:rsid w:val="009C464B"/>
    <w:rsid w:val="009D0B51"/>
    <w:rsid w:val="009E5522"/>
    <w:rsid w:val="009E5C03"/>
    <w:rsid w:val="00A040A8"/>
    <w:rsid w:val="00A12790"/>
    <w:rsid w:val="00A144E9"/>
    <w:rsid w:val="00A3058F"/>
    <w:rsid w:val="00A50E6A"/>
    <w:rsid w:val="00A64C24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40E3"/>
    <w:rsid w:val="00C37123"/>
    <w:rsid w:val="00C425B7"/>
    <w:rsid w:val="00C578AA"/>
    <w:rsid w:val="00C74016"/>
    <w:rsid w:val="00CC14FB"/>
    <w:rsid w:val="00CC47F1"/>
    <w:rsid w:val="00CC7EC9"/>
    <w:rsid w:val="00CD3CB3"/>
    <w:rsid w:val="00CD6BEC"/>
    <w:rsid w:val="00CE59AF"/>
    <w:rsid w:val="00D01C98"/>
    <w:rsid w:val="00D26C5B"/>
    <w:rsid w:val="00D27EDC"/>
    <w:rsid w:val="00D3028B"/>
    <w:rsid w:val="00D310D1"/>
    <w:rsid w:val="00D322E6"/>
    <w:rsid w:val="00D65C4D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138"/>
    <w:rsid w:val="00E85825"/>
    <w:rsid w:val="00E95C5F"/>
    <w:rsid w:val="00EA506E"/>
    <w:rsid w:val="00EC5436"/>
    <w:rsid w:val="00ED0727"/>
    <w:rsid w:val="00F12E73"/>
    <w:rsid w:val="00F31112"/>
    <w:rsid w:val="00F31813"/>
    <w:rsid w:val="00F602AB"/>
    <w:rsid w:val="00F6166D"/>
    <w:rsid w:val="00F633AF"/>
    <w:rsid w:val="00F6429E"/>
    <w:rsid w:val="00F644F4"/>
    <w:rsid w:val="00F74554"/>
    <w:rsid w:val="00F74556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D908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Депутатов.dot</Template>
  <TotalTime>25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15</cp:revision>
  <cp:lastPrinted>2024-07-24T13:31:00Z</cp:lastPrinted>
  <dcterms:created xsi:type="dcterms:W3CDTF">2022-09-30T07:48:00Z</dcterms:created>
  <dcterms:modified xsi:type="dcterms:W3CDTF">2026-04-14T13:52:00Z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